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9BD" w:rsidRPr="00A17B4F" w:rsidRDefault="00E059BD" w:rsidP="008B0D8F">
      <w:pPr>
        <w:widowControl/>
        <w:spacing w:line="420" w:lineRule="atLeast"/>
        <w:ind w:firstLine="703"/>
        <w:jc w:val="center"/>
        <w:rPr>
          <w:rFonts w:ascii="宋体" w:cs="宋体"/>
          <w:b/>
          <w:bCs/>
          <w:color w:val="333333"/>
          <w:kern w:val="0"/>
          <w:sz w:val="28"/>
          <w:szCs w:val="28"/>
        </w:rPr>
      </w:pPr>
      <w:bookmarkStart w:id="0" w:name="_GoBack"/>
      <w:r w:rsidRPr="00A17B4F">
        <w:rPr>
          <w:rFonts w:ascii="宋体" w:hAnsi="宋体" w:cs="宋体" w:hint="eastAsia"/>
          <w:b/>
          <w:bCs/>
          <w:color w:val="333333"/>
          <w:kern w:val="0"/>
          <w:sz w:val="28"/>
          <w:szCs w:val="28"/>
        </w:rPr>
        <w:t>衡阳师范学院西校区教学课桌椅招标项目中标公告</w:t>
      </w:r>
    </w:p>
    <w:bookmarkEnd w:id="0"/>
    <w:p w:rsidR="00E059BD" w:rsidRPr="00A17B4F" w:rsidRDefault="00E059BD" w:rsidP="008B0D8F">
      <w:pPr>
        <w:widowControl/>
        <w:spacing w:line="420" w:lineRule="atLeast"/>
        <w:ind w:firstLine="525"/>
        <w:jc w:val="left"/>
        <w:rPr>
          <w:rFonts w:ascii="宋体" w:cs="宋体"/>
          <w:b/>
          <w:bCs/>
          <w:kern w:val="0"/>
          <w:sz w:val="24"/>
          <w:szCs w:val="24"/>
        </w:rPr>
      </w:pPr>
      <w:r w:rsidRPr="00A17B4F">
        <w:rPr>
          <w:rFonts w:ascii="宋体" w:hAnsi="宋体" w:cs="宋体" w:hint="eastAsia"/>
          <w:b/>
          <w:bCs/>
          <w:color w:val="333333"/>
          <w:kern w:val="0"/>
          <w:sz w:val="24"/>
          <w:szCs w:val="24"/>
        </w:rPr>
        <w:t>衡阳师范学院对西校区教学课桌椅进行公开招标，评标委员会经过认真、细致的工作，采购评审活动已顺利结束，现将中标信息公告如下。</w:t>
      </w:r>
    </w:p>
    <w:p w:rsidR="00E059BD" w:rsidRPr="00A17B4F" w:rsidRDefault="00E059BD" w:rsidP="008B0D8F">
      <w:pPr>
        <w:widowControl/>
        <w:spacing w:line="420" w:lineRule="atLeast"/>
        <w:ind w:firstLine="525"/>
        <w:jc w:val="left"/>
        <w:rPr>
          <w:rFonts w:ascii="宋体" w:cs="宋体"/>
          <w:b/>
          <w:bCs/>
          <w:kern w:val="0"/>
          <w:sz w:val="24"/>
          <w:szCs w:val="24"/>
        </w:rPr>
      </w:pPr>
      <w:r w:rsidRPr="00A17B4F">
        <w:rPr>
          <w:rFonts w:ascii="宋体" w:hAnsi="宋体" w:cs="宋体"/>
          <w:b/>
          <w:bCs/>
          <w:color w:val="333333"/>
          <w:kern w:val="0"/>
          <w:sz w:val="24"/>
          <w:szCs w:val="24"/>
        </w:rPr>
        <w:t>1</w:t>
      </w:r>
      <w:r w:rsidRPr="00A17B4F">
        <w:rPr>
          <w:rFonts w:ascii="宋体" w:hAnsi="宋体" w:cs="宋体" w:hint="eastAsia"/>
          <w:b/>
          <w:bCs/>
          <w:color w:val="333333"/>
          <w:kern w:val="0"/>
          <w:sz w:val="24"/>
          <w:szCs w:val="24"/>
        </w:rPr>
        <w:t>、采购人：衡阳师范学院</w:t>
      </w:r>
    </w:p>
    <w:p w:rsidR="00E059BD" w:rsidRPr="00A17B4F" w:rsidRDefault="00E059BD" w:rsidP="008B0D8F">
      <w:pPr>
        <w:widowControl/>
        <w:spacing w:line="420" w:lineRule="atLeast"/>
        <w:ind w:firstLine="525"/>
        <w:jc w:val="left"/>
        <w:rPr>
          <w:rFonts w:ascii="宋体" w:cs="宋体"/>
          <w:b/>
          <w:bCs/>
          <w:kern w:val="0"/>
          <w:sz w:val="24"/>
          <w:szCs w:val="24"/>
        </w:rPr>
      </w:pPr>
      <w:r w:rsidRPr="00A17B4F">
        <w:rPr>
          <w:rFonts w:ascii="宋体" w:hAnsi="宋体" w:cs="宋体"/>
          <w:b/>
          <w:bCs/>
          <w:color w:val="333333"/>
          <w:kern w:val="0"/>
          <w:sz w:val="24"/>
          <w:szCs w:val="24"/>
        </w:rPr>
        <w:t>2</w:t>
      </w:r>
      <w:r w:rsidRPr="00A17B4F">
        <w:rPr>
          <w:rFonts w:ascii="宋体" w:hAnsi="宋体" w:cs="宋体" w:hint="eastAsia"/>
          <w:b/>
          <w:bCs/>
          <w:color w:val="333333"/>
          <w:kern w:val="0"/>
          <w:sz w:val="24"/>
          <w:szCs w:val="24"/>
        </w:rPr>
        <w:t>、采购项目名称：衡阳师范学院西校区教学课桌椅招标项目</w:t>
      </w:r>
    </w:p>
    <w:p w:rsidR="00E059BD" w:rsidRPr="00A17B4F" w:rsidRDefault="00E059BD" w:rsidP="008B0D8F">
      <w:pPr>
        <w:widowControl/>
        <w:spacing w:line="420" w:lineRule="atLeast"/>
        <w:ind w:firstLine="525"/>
        <w:jc w:val="left"/>
        <w:rPr>
          <w:rFonts w:ascii="宋体" w:cs="宋体"/>
          <w:b/>
          <w:bCs/>
          <w:kern w:val="0"/>
          <w:sz w:val="24"/>
          <w:szCs w:val="24"/>
        </w:rPr>
      </w:pPr>
      <w:r w:rsidRPr="00A17B4F">
        <w:rPr>
          <w:rFonts w:ascii="宋体" w:hAnsi="宋体" w:cs="宋体" w:hint="eastAsia"/>
          <w:b/>
          <w:bCs/>
          <w:color w:val="333333"/>
          <w:kern w:val="0"/>
          <w:sz w:val="24"/>
          <w:szCs w:val="24"/>
        </w:rPr>
        <w:t>招标公告发布日期</w:t>
      </w:r>
      <w:r w:rsidRPr="00A17B4F">
        <w:rPr>
          <w:rFonts w:ascii="宋体" w:hAnsi="宋体" w:cs="宋体"/>
          <w:b/>
          <w:bCs/>
          <w:color w:val="333333"/>
          <w:kern w:val="0"/>
          <w:sz w:val="24"/>
          <w:szCs w:val="24"/>
        </w:rPr>
        <w:t>:2016</w:t>
      </w:r>
      <w:r w:rsidRPr="00A17B4F">
        <w:rPr>
          <w:rFonts w:ascii="宋体" w:hAnsi="宋体" w:cs="宋体" w:hint="eastAsia"/>
          <w:b/>
          <w:bCs/>
          <w:color w:val="333333"/>
          <w:kern w:val="0"/>
          <w:sz w:val="24"/>
          <w:szCs w:val="24"/>
        </w:rPr>
        <w:t>年</w:t>
      </w:r>
      <w:r w:rsidRPr="00A17B4F">
        <w:rPr>
          <w:rFonts w:ascii="宋体" w:hAnsi="宋体" w:cs="宋体"/>
          <w:b/>
          <w:bCs/>
          <w:color w:val="333333"/>
          <w:kern w:val="0"/>
          <w:sz w:val="24"/>
          <w:szCs w:val="24"/>
        </w:rPr>
        <w:t>7</w:t>
      </w:r>
      <w:r w:rsidRPr="00A17B4F">
        <w:rPr>
          <w:rFonts w:ascii="宋体" w:hAnsi="宋体" w:cs="宋体" w:hint="eastAsia"/>
          <w:b/>
          <w:bCs/>
          <w:color w:val="333333"/>
          <w:kern w:val="0"/>
          <w:sz w:val="24"/>
          <w:szCs w:val="24"/>
        </w:rPr>
        <w:t>月</w:t>
      </w:r>
      <w:r w:rsidRPr="00A17B4F">
        <w:rPr>
          <w:rFonts w:ascii="宋体" w:hAnsi="宋体" w:cs="宋体"/>
          <w:b/>
          <w:bCs/>
          <w:color w:val="333333"/>
          <w:kern w:val="0"/>
          <w:sz w:val="24"/>
          <w:szCs w:val="24"/>
        </w:rPr>
        <w:t>16</w:t>
      </w:r>
      <w:r w:rsidRPr="00A17B4F">
        <w:rPr>
          <w:rFonts w:ascii="宋体" w:hAnsi="宋体" w:cs="宋体" w:hint="eastAsia"/>
          <w:b/>
          <w:bCs/>
          <w:color w:val="333333"/>
          <w:kern w:val="0"/>
          <w:sz w:val="24"/>
          <w:szCs w:val="24"/>
        </w:rPr>
        <w:t>日</w:t>
      </w:r>
    </w:p>
    <w:p w:rsidR="00E059BD" w:rsidRPr="00A17B4F" w:rsidRDefault="00E059BD" w:rsidP="008B0D8F">
      <w:pPr>
        <w:widowControl/>
        <w:spacing w:line="420" w:lineRule="atLeast"/>
        <w:ind w:firstLine="525"/>
        <w:jc w:val="left"/>
        <w:rPr>
          <w:rFonts w:ascii="宋体" w:cs="宋体"/>
          <w:b/>
          <w:bCs/>
          <w:kern w:val="0"/>
          <w:sz w:val="24"/>
          <w:szCs w:val="24"/>
        </w:rPr>
      </w:pPr>
      <w:r w:rsidRPr="00A17B4F">
        <w:rPr>
          <w:rFonts w:ascii="宋体" w:hAnsi="宋体" w:cs="宋体"/>
          <w:b/>
          <w:bCs/>
          <w:color w:val="333333"/>
          <w:kern w:val="0"/>
          <w:sz w:val="24"/>
          <w:szCs w:val="24"/>
        </w:rPr>
        <w:t>4</w:t>
      </w:r>
      <w:r w:rsidRPr="00A17B4F">
        <w:rPr>
          <w:rFonts w:ascii="宋体" w:hAnsi="宋体" w:cs="宋体" w:hint="eastAsia"/>
          <w:b/>
          <w:bCs/>
          <w:color w:val="333333"/>
          <w:kern w:val="0"/>
          <w:sz w:val="24"/>
          <w:szCs w:val="24"/>
        </w:rPr>
        <w:t>、采购项目简要说明：西校区教学课桌椅</w:t>
      </w:r>
    </w:p>
    <w:p w:rsidR="00E059BD" w:rsidRPr="00A17B4F" w:rsidRDefault="00E059BD" w:rsidP="008B0D8F">
      <w:pPr>
        <w:widowControl/>
        <w:spacing w:line="420" w:lineRule="atLeast"/>
        <w:ind w:firstLine="525"/>
        <w:jc w:val="left"/>
        <w:rPr>
          <w:rFonts w:ascii="宋体" w:cs="宋体"/>
          <w:b/>
          <w:bCs/>
          <w:kern w:val="0"/>
          <w:sz w:val="24"/>
          <w:szCs w:val="24"/>
        </w:rPr>
      </w:pPr>
      <w:r w:rsidRPr="00A17B4F">
        <w:rPr>
          <w:rFonts w:ascii="宋体" w:hAnsi="宋体" w:cs="宋体"/>
          <w:b/>
          <w:bCs/>
          <w:color w:val="333333"/>
          <w:kern w:val="0"/>
          <w:sz w:val="24"/>
          <w:szCs w:val="24"/>
        </w:rPr>
        <w:t>5</w:t>
      </w:r>
      <w:r w:rsidRPr="00A17B4F">
        <w:rPr>
          <w:rFonts w:ascii="宋体" w:hAnsi="宋体" w:cs="宋体" w:hint="eastAsia"/>
          <w:b/>
          <w:bCs/>
          <w:color w:val="333333"/>
          <w:kern w:val="0"/>
          <w:sz w:val="24"/>
          <w:szCs w:val="24"/>
        </w:rPr>
        <w:t>、评标信息：</w:t>
      </w:r>
    </w:p>
    <w:p w:rsidR="00E059BD" w:rsidRPr="00A17B4F" w:rsidRDefault="00E059BD" w:rsidP="008B0D8F">
      <w:pPr>
        <w:widowControl/>
        <w:spacing w:line="420" w:lineRule="atLeast"/>
        <w:ind w:firstLine="525"/>
        <w:jc w:val="left"/>
        <w:rPr>
          <w:rFonts w:ascii="宋体" w:cs="宋体"/>
          <w:b/>
          <w:bCs/>
          <w:kern w:val="0"/>
          <w:sz w:val="24"/>
          <w:szCs w:val="24"/>
        </w:rPr>
      </w:pPr>
      <w:r w:rsidRPr="00A17B4F">
        <w:rPr>
          <w:rFonts w:ascii="宋体" w:hAnsi="宋体" w:cs="宋体" w:hint="eastAsia"/>
          <w:b/>
          <w:bCs/>
          <w:color w:val="333333"/>
          <w:kern w:val="0"/>
          <w:sz w:val="24"/>
          <w:szCs w:val="24"/>
        </w:rPr>
        <w:t>评标、定标日期：</w:t>
      </w:r>
      <w:r w:rsidRPr="00A17B4F">
        <w:rPr>
          <w:rFonts w:ascii="宋体" w:hAnsi="宋体" w:cs="宋体"/>
          <w:b/>
          <w:bCs/>
          <w:color w:val="333333"/>
          <w:kern w:val="0"/>
          <w:sz w:val="24"/>
          <w:szCs w:val="24"/>
        </w:rPr>
        <w:t>2016</w:t>
      </w:r>
      <w:r w:rsidRPr="00A17B4F">
        <w:rPr>
          <w:rFonts w:ascii="宋体" w:hAnsi="宋体" w:cs="宋体" w:hint="eastAsia"/>
          <w:b/>
          <w:bCs/>
          <w:color w:val="333333"/>
          <w:kern w:val="0"/>
          <w:sz w:val="24"/>
          <w:szCs w:val="24"/>
        </w:rPr>
        <w:t>年</w:t>
      </w:r>
      <w:r w:rsidRPr="00A17B4F">
        <w:rPr>
          <w:rFonts w:ascii="宋体" w:hAnsi="宋体" w:cs="宋体"/>
          <w:b/>
          <w:bCs/>
          <w:color w:val="333333"/>
          <w:kern w:val="0"/>
          <w:sz w:val="24"/>
          <w:szCs w:val="24"/>
        </w:rPr>
        <w:t>7</w:t>
      </w:r>
      <w:r w:rsidRPr="00A17B4F">
        <w:rPr>
          <w:rFonts w:ascii="宋体" w:hAnsi="宋体" w:cs="宋体" w:hint="eastAsia"/>
          <w:b/>
          <w:bCs/>
          <w:color w:val="333333"/>
          <w:kern w:val="0"/>
          <w:sz w:val="24"/>
          <w:szCs w:val="24"/>
        </w:rPr>
        <w:t>月</w:t>
      </w:r>
      <w:r w:rsidRPr="00A17B4F">
        <w:rPr>
          <w:rFonts w:ascii="宋体" w:hAnsi="宋体" w:cs="宋体"/>
          <w:b/>
          <w:bCs/>
          <w:color w:val="333333"/>
          <w:kern w:val="0"/>
          <w:sz w:val="24"/>
          <w:szCs w:val="24"/>
        </w:rPr>
        <w:t>22</w:t>
      </w:r>
      <w:r w:rsidRPr="00A17B4F">
        <w:rPr>
          <w:rFonts w:ascii="宋体" w:hAnsi="宋体" w:cs="宋体" w:hint="eastAsia"/>
          <w:b/>
          <w:bCs/>
          <w:color w:val="333333"/>
          <w:kern w:val="0"/>
          <w:sz w:val="24"/>
          <w:szCs w:val="24"/>
        </w:rPr>
        <w:t>日</w:t>
      </w:r>
    </w:p>
    <w:p w:rsidR="00E059BD" w:rsidRPr="00A17B4F" w:rsidRDefault="00E059BD" w:rsidP="008B0D8F">
      <w:pPr>
        <w:widowControl/>
        <w:spacing w:line="420" w:lineRule="atLeast"/>
        <w:ind w:firstLine="525"/>
        <w:jc w:val="left"/>
        <w:rPr>
          <w:rFonts w:ascii="宋体" w:cs="宋体"/>
          <w:b/>
          <w:bCs/>
          <w:kern w:val="0"/>
          <w:sz w:val="24"/>
          <w:szCs w:val="24"/>
        </w:rPr>
      </w:pPr>
      <w:r w:rsidRPr="00A17B4F">
        <w:rPr>
          <w:rFonts w:ascii="宋体" w:hAnsi="宋体" w:cs="宋体" w:hint="eastAsia"/>
          <w:b/>
          <w:bCs/>
          <w:color w:val="333333"/>
          <w:kern w:val="0"/>
          <w:sz w:val="24"/>
          <w:szCs w:val="24"/>
        </w:rPr>
        <w:t>评标地点：衡阳师范学院学术交流中心</w:t>
      </w:r>
      <w:r w:rsidRPr="00A17B4F">
        <w:rPr>
          <w:rFonts w:ascii="宋体" w:hAnsi="宋体" w:cs="宋体"/>
          <w:b/>
          <w:bCs/>
          <w:color w:val="333333"/>
          <w:kern w:val="0"/>
          <w:sz w:val="24"/>
          <w:szCs w:val="24"/>
        </w:rPr>
        <w:t>202</w:t>
      </w:r>
      <w:r w:rsidRPr="00A17B4F">
        <w:rPr>
          <w:rFonts w:ascii="宋体" w:hAnsi="宋体" w:cs="宋体" w:hint="eastAsia"/>
          <w:b/>
          <w:bCs/>
          <w:color w:val="333333"/>
          <w:kern w:val="0"/>
          <w:sz w:val="24"/>
          <w:szCs w:val="24"/>
        </w:rPr>
        <w:t>室</w:t>
      </w:r>
    </w:p>
    <w:p w:rsidR="00E059BD" w:rsidRPr="00A17B4F" w:rsidRDefault="00E059BD" w:rsidP="008B0D8F">
      <w:pPr>
        <w:widowControl/>
        <w:spacing w:line="420" w:lineRule="atLeast"/>
        <w:ind w:firstLine="525"/>
        <w:jc w:val="left"/>
        <w:rPr>
          <w:rFonts w:ascii="宋体" w:cs="宋体"/>
          <w:b/>
          <w:bCs/>
          <w:color w:val="333333"/>
          <w:kern w:val="0"/>
          <w:sz w:val="24"/>
          <w:szCs w:val="24"/>
        </w:rPr>
      </w:pPr>
      <w:r w:rsidRPr="00A17B4F">
        <w:rPr>
          <w:rFonts w:ascii="宋体" w:hAnsi="宋体" w:cs="宋体" w:hint="eastAsia"/>
          <w:b/>
          <w:bCs/>
          <w:color w:val="333333"/>
          <w:kern w:val="0"/>
          <w:sz w:val="24"/>
          <w:szCs w:val="24"/>
        </w:rPr>
        <w:t>标委员会名单：周熠、黄育红、谢玉龙、刘典文、康江林</w:t>
      </w:r>
    </w:p>
    <w:p w:rsidR="00E059BD" w:rsidRPr="00A17B4F" w:rsidRDefault="00E059BD" w:rsidP="008B0D8F">
      <w:pPr>
        <w:widowControl/>
        <w:spacing w:line="420" w:lineRule="atLeast"/>
        <w:ind w:firstLine="525"/>
        <w:jc w:val="left"/>
        <w:rPr>
          <w:rFonts w:ascii="宋体" w:cs="宋体"/>
          <w:b/>
          <w:bCs/>
          <w:kern w:val="0"/>
          <w:sz w:val="24"/>
          <w:szCs w:val="24"/>
        </w:rPr>
      </w:pPr>
      <w:r w:rsidRPr="00A17B4F">
        <w:rPr>
          <w:rFonts w:ascii="宋体" w:hAnsi="宋体" w:cs="宋体" w:hint="eastAsia"/>
          <w:b/>
          <w:bCs/>
          <w:color w:val="333333"/>
          <w:kern w:val="0"/>
          <w:sz w:val="24"/>
          <w:szCs w:val="24"/>
        </w:rPr>
        <w:t>纪检人员：阳开明</w:t>
      </w:r>
    </w:p>
    <w:p w:rsidR="00E059BD" w:rsidRPr="00A17B4F" w:rsidRDefault="00E059BD" w:rsidP="008B0D8F">
      <w:pPr>
        <w:widowControl/>
        <w:spacing w:line="420" w:lineRule="atLeast"/>
        <w:ind w:firstLine="525"/>
        <w:jc w:val="left"/>
        <w:rPr>
          <w:rFonts w:ascii="宋体" w:cs="宋体"/>
          <w:b/>
          <w:bCs/>
          <w:kern w:val="0"/>
          <w:sz w:val="24"/>
          <w:szCs w:val="24"/>
        </w:rPr>
      </w:pPr>
      <w:r w:rsidRPr="00A17B4F">
        <w:rPr>
          <w:rFonts w:ascii="宋体" w:hAnsi="宋体" w:cs="宋体"/>
          <w:b/>
          <w:bCs/>
          <w:color w:val="333333"/>
          <w:kern w:val="0"/>
          <w:sz w:val="24"/>
          <w:szCs w:val="24"/>
        </w:rPr>
        <w:t>6</w:t>
      </w:r>
      <w:r w:rsidRPr="00A17B4F">
        <w:rPr>
          <w:rFonts w:ascii="宋体" w:hAnsi="宋体" w:cs="宋体" w:hint="eastAsia"/>
          <w:b/>
          <w:bCs/>
          <w:color w:val="333333"/>
          <w:kern w:val="0"/>
          <w:sz w:val="24"/>
          <w:szCs w:val="24"/>
        </w:rPr>
        <w:t>、中标候选人信息：</w:t>
      </w:r>
    </w:p>
    <w:tbl>
      <w:tblPr>
        <w:tblW w:w="71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833"/>
        <w:gridCol w:w="4744"/>
        <w:gridCol w:w="1530"/>
      </w:tblGrid>
      <w:tr w:rsidR="00E059BD" w:rsidRPr="00A17B4F" w:rsidTr="00776C6E">
        <w:trPr>
          <w:trHeight w:val="465"/>
          <w:jc w:val="center"/>
        </w:trPr>
        <w:tc>
          <w:tcPr>
            <w:tcW w:w="8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9BD" w:rsidRPr="00A17B4F" w:rsidRDefault="00E059BD" w:rsidP="008B0D8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A17B4F">
              <w:rPr>
                <w:rFonts w:ascii="宋体" w:hAnsi="宋体" w:cs="宋体" w:hint="eastAsia"/>
                <w:kern w:val="0"/>
                <w:sz w:val="24"/>
                <w:szCs w:val="24"/>
              </w:rPr>
              <w:t>排名</w:t>
            </w:r>
          </w:p>
        </w:tc>
        <w:tc>
          <w:tcPr>
            <w:tcW w:w="47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9BD" w:rsidRPr="00A17B4F" w:rsidRDefault="00E059BD" w:rsidP="008B0D8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A17B4F">
              <w:rPr>
                <w:rFonts w:ascii="宋体" w:hAnsi="宋体" w:cs="宋体" w:hint="eastAsia"/>
                <w:kern w:val="0"/>
                <w:sz w:val="24"/>
                <w:szCs w:val="24"/>
              </w:rPr>
              <w:t>中标单位</w:t>
            </w:r>
          </w:p>
        </w:tc>
        <w:tc>
          <w:tcPr>
            <w:tcW w:w="15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9BD" w:rsidRPr="00A17B4F" w:rsidRDefault="00E059BD" w:rsidP="008B0D8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A17B4F">
              <w:rPr>
                <w:rFonts w:ascii="宋体" w:hAnsi="宋体" w:cs="宋体" w:hint="eastAsia"/>
                <w:kern w:val="0"/>
                <w:sz w:val="24"/>
                <w:szCs w:val="24"/>
              </w:rPr>
              <w:t>总价（元）</w:t>
            </w:r>
          </w:p>
        </w:tc>
      </w:tr>
      <w:tr w:rsidR="00E059BD" w:rsidRPr="00A17B4F" w:rsidTr="00776C6E">
        <w:trPr>
          <w:trHeight w:val="465"/>
          <w:jc w:val="center"/>
        </w:trPr>
        <w:tc>
          <w:tcPr>
            <w:tcW w:w="8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9BD" w:rsidRPr="00A17B4F" w:rsidRDefault="00E059BD" w:rsidP="008B0D8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A17B4F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47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9BD" w:rsidRPr="00A17B4F" w:rsidRDefault="00E059BD" w:rsidP="008B0D8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A17B4F">
              <w:rPr>
                <w:rFonts w:hint="eastAsia"/>
                <w:spacing w:val="-4"/>
                <w:sz w:val="24"/>
                <w:szCs w:val="24"/>
              </w:rPr>
              <w:t>江西省焦点实业有限公司</w:t>
            </w:r>
          </w:p>
        </w:tc>
        <w:tc>
          <w:tcPr>
            <w:tcW w:w="15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9BD" w:rsidRPr="00A17B4F" w:rsidRDefault="00E059BD" w:rsidP="008B0D8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A17B4F">
              <w:rPr>
                <w:spacing w:val="-4"/>
                <w:sz w:val="24"/>
                <w:szCs w:val="24"/>
              </w:rPr>
              <w:t>166910</w:t>
            </w:r>
            <w:r w:rsidRPr="00A17B4F">
              <w:rPr>
                <w:rFonts w:hint="eastAsia"/>
                <w:spacing w:val="-4"/>
                <w:sz w:val="24"/>
                <w:szCs w:val="24"/>
              </w:rPr>
              <w:t>元</w:t>
            </w:r>
          </w:p>
        </w:tc>
      </w:tr>
    </w:tbl>
    <w:p w:rsidR="00E059BD" w:rsidRPr="00A17B4F" w:rsidRDefault="00E059BD" w:rsidP="008B0D8F">
      <w:pPr>
        <w:widowControl/>
        <w:spacing w:line="420" w:lineRule="atLeast"/>
        <w:ind w:firstLine="525"/>
        <w:jc w:val="left"/>
        <w:rPr>
          <w:rFonts w:ascii="宋体" w:cs="宋体"/>
          <w:kern w:val="0"/>
          <w:sz w:val="24"/>
          <w:szCs w:val="24"/>
        </w:rPr>
      </w:pPr>
      <w:r w:rsidRPr="00A17B4F">
        <w:rPr>
          <w:rFonts w:ascii="宋体" w:hAnsi="宋体" w:cs="宋体"/>
          <w:b/>
          <w:bCs/>
          <w:color w:val="333333"/>
          <w:kern w:val="0"/>
          <w:sz w:val="24"/>
          <w:szCs w:val="24"/>
        </w:rPr>
        <w:t>7</w:t>
      </w:r>
      <w:r w:rsidRPr="00A17B4F">
        <w:rPr>
          <w:rFonts w:ascii="宋体" w:hAnsi="宋体" w:cs="宋体" w:hint="eastAsia"/>
          <w:b/>
          <w:bCs/>
          <w:color w:val="333333"/>
          <w:kern w:val="0"/>
          <w:sz w:val="24"/>
          <w:szCs w:val="24"/>
        </w:rPr>
        <w:t>、本次采购联系事项：</w:t>
      </w:r>
    </w:p>
    <w:p w:rsidR="00E059BD" w:rsidRPr="00A17B4F" w:rsidRDefault="00E059BD" w:rsidP="008B0D8F">
      <w:pPr>
        <w:widowControl/>
        <w:spacing w:line="420" w:lineRule="atLeast"/>
        <w:ind w:firstLine="525"/>
        <w:jc w:val="left"/>
        <w:rPr>
          <w:rFonts w:ascii="宋体" w:cs="宋体"/>
          <w:b/>
          <w:bCs/>
          <w:kern w:val="0"/>
          <w:sz w:val="24"/>
          <w:szCs w:val="24"/>
        </w:rPr>
      </w:pPr>
      <w:r w:rsidRPr="00A17B4F">
        <w:rPr>
          <w:rFonts w:ascii="宋体" w:hAnsi="宋体" w:cs="宋体" w:hint="eastAsia"/>
          <w:b/>
          <w:bCs/>
          <w:color w:val="333333"/>
          <w:kern w:val="0"/>
          <w:sz w:val="24"/>
          <w:szCs w:val="24"/>
        </w:rPr>
        <w:t>如投标人对中标候选人公示有异议，请在中标候选人公示发布之日起</w:t>
      </w:r>
      <w:r w:rsidRPr="00A17B4F">
        <w:rPr>
          <w:rFonts w:ascii="宋体" w:hAnsi="宋体" w:cs="宋体"/>
          <w:b/>
          <w:bCs/>
          <w:color w:val="333333"/>
          <w:kern w:val="0"/>
          <w:sz w:val="24"/>
          <w:szCs w:val="24"/>
        </w:rPr>
        <w:t>5</w:t>
      </w:r>
      <w:r w:rsidRPr="00A17B4F">
        <w:rPr>
          <w:rFonts w:ascii="宋体" w:hAnsi="宋体" w:cs="宋体" w:hint="eastAsia"/>
          <w:b/>
          <w:bCs/>
          <w:color w:val="333333"/>
          <w:kern w:val="0"/>
          <w:sz w:val="24"/>
          <w:szCs w:val="24"/>
        </w:rPr>
        <w:t>个工作日内，以书面形式向我校纪委监察处提出质疑，逾期不再受理。</w:t>
      </w:r>
    </w:p>
    <w:p w:rsidR="00E059BD" w:rsidRPr="00A17B4F" w:rsidRDefault="00E059BD" w:rsidP="008B0D8F">
      <w:pPr>
        <w:widowControl/>
        <w:spacing w:line="420" w:lineRule="atLeast"/>
        <w:ind w:firstLine="525"/>
        <w:jc w:val="left"/>
        <w:rPr>
          <w:rFonts w:ascii="宋体" w:cs="宋体"/>
          <w:b/>
          <w:bCs/>
          <w:kern w:val="0"/>
          <w:sz w:val="24"/>
          <w:szCs w:val="24"/>
        </w:rPr>
      </w:pPr>
      <w:r w:rsidRPr="00A17B4F">
        <w:rPr>
          <w:rFonts w:ascii="宋体" w:hAnsi="宋体" w:cs="宋体" w:hint="eastAsia"/>
          <w:b/>
          <w:bCs/>
          <w:color w:val="333333"/>
          <w:kern w:val="0"/>
          <w:sz w:val="24"/>
          <w:szCs w:val="24"/>
        </w:rPr>
        <w:t>联系电话：</w:t>
      </w:r>
      <w:r w:rsidRPr="00A17B4F">
        <w:rPr>
          <w:rFonts w:ascii="宋体" w:hAnsi="宋体" w:cs="宋体"/>
          <w:b/>
          <w:bCs/>
          <w:color w:val="333333"/>
          <w:kern w:val="0"/>
          <w:sz w:val="24"/>
          <w:szCs w:val="24"/>
        </w:rPr>
        <w:t>0734</w:t>
      </w:r>
      <w:r w:rsidRPr="00A17B4F">
        <w:rPr>
          <w:rFonts w:ascii="宋体" w:cs="宋体"/>
          <w:b/>
          <w:bCs/>
          <w:color w:val="333333"/>
          <w:kern w:val="0"/>
          <w:sz w:val="24"/>
          <w:szCs w:val="24"/>
        </w:rPr>
        <w:t>-</w:t>
      </w:r>
      <w:r w:rsidRPr="00A17B4F">
        <w:rPr>
          <w:rFonts w:ascii="宋体" w:hAnsi="宋体" w:cs="宋体"/>
          <w:b/>
          <w:bCs/>
          <w:color w:val="333333"/>
          <w:kern w:val="0"/>
          <w:sz w:val="24"/>
          <w:szCs w:val="24"/>
        </w:rPr>
        <w:t>8486611</w:t>
      </w:r>
    </w:p>
    <w:p w:rsidR="00E059BD" w:rsidRPr="00A17B4F" w:rsidRDefault="00E059BD" w:rsidP="008B0D8F">
      <w:pPr>
        <w:widowControl/>
        <w:spacing w:line="420" w:lineRule="atLeast"/>
        <w:ind w:firstLine="525"/>
        <w:jc w:val="left"/>
        <w:rPr>
          <w:rFonts w:ascii="宋体" w:cs="宋体"/>
          <w:b/>
          <w:bCs/>
          <w:kern w:val="0"/>
          <w:sz w:val="24"/>
          <w:szCs w:val="24"/>
        </w:rPr>
      </w:pPr>
      <w:r w:rsidRPr="00A17B4F">
        <w:rPr>
          <w:rFonts w:ascii="宋体" w:hAnsi="宋体" w:cs="宋体" w:hint="eastAsia"/>
          <w:b/>
          <w:bCs/>
          <w:color w:val="333333"/>
          <w:kern w:val="0"/>
          <w:sz w:val="24"/>
          <w:szCs w:val="24"/>
        </w:rPr>
        <w:t>联系人：廖老师</w:t>
      </w:r>
    </w:p>
    <w:p w:rsidR="00E059BD" w:rsidRPr="00A17B4F" w:rsidRDefault="00E059BD" w:rsidP="008B0D8F">
      <w:pPr>
        <w:widowControl/>
        <w:spacing w:line="420" w:lineRule="atLeast"/>
        <w:ind w:firstLine="525"/>
        <w:jc w:val="right"/>
        <w:rPr>
          <w:rFonts w:ascii="宋体" w:cs="宋体"/>
          <w:b/>
          <w:bCs/>
          <w:color w:val="333333"/>
          <w:kern w:val="0"/>
          <w:sz w:val="24"/>
          <w:szCs w:val="24"/>
        </w:rPr>
      </w:pPr>
      <w:r w:rsidRPr="00A17B4F">
        <w:rPr>
          <w:rFonts w:ascii="宋体" w:hAnsi="宋体" w:cs="宋体" w:hint="eastAsia"/>
          <w:b/>
          <w:bCs/>
          <w:color w:val="333333"/>
          <w:kern w:val="0"/>
          <w:sz w:val="24"/>
          <w:szCs w:val="24"/>
        </w:rPr>
        <w:t>衡阳师范学院资产处</w:t>
      </w:r>
    </w:p>
    <w:p w:rsidR="00E059BD" w:rsidRPr="00A17B4F" w:rsidRDefault="00E059BD" w:rsidP="008B0D8F">
      <w:pPr>
        <w:widowControl/>
        <w:spacing w:line="420" w:lineRule="atLeast"/>
        <w:ind w:firstLine="525"/>
        <w:jc w:val="right"/>
        <w:rPr>
          <w:rFonts w:ascii="宋体" w:cs="宋体"/>
          <w:b/>
          <w:bCs/>
          <w:kern w:val="0"/>
          <w:sz w:val="24"/>
          <w:szCs w:val="24"/>
        </w:rPr>
      </w:pPr>
      <w:r w:rsidRPr="00A17B4F">
        <w:rPr>
          <w:rFonts w:ascii="宋体" w:hAnsi="宋体" w:cs="宋体"/>
          <w:b/>
          <w:bCs/>
          <w:color w:val="333333"/>
          <w:kern w:val="0"/>
          <w:sz w:val="24"/>
          <w:szCs w:val="24"/>
        </w:rPr>
        <w:t>2016</w:t>
      </w:r>
      <w:r w:rsidRPr="00A17B4F">
        <w:rPr>
          <w:rFonts w:ascii="宋体" w:hAnsi="宋体" w:cs="宋体" w:hint="eastAsia"/>
          <w:b/>
          <w:bCs/>
          <w:color w:val="333333"/>
          <w:kern w:val="0"/>
          <w:sz w:val="24"/>
          <w:szCs w:val="24"/>
        </w:rPr>
        <w:t>年</w:t>
      </w:r>
      <w:r w:rsidRPr="00A17B4F">
        <w:rPr>
          <w:rFonts w:ascii="宋体" w:hAnsi="宋体" w:cs="宋体"/>
          <w:b/>
          <w:bCs/>
          <w:color w:val="333333"/>
          <w:kern w:val="0"/>
          <w:sz w:val="24"/>
          <w:szCs w:val="24"/>
        </w:rPr>
        <w:t>7</w:t>
      </w:r>
      <w:r w:rsidRPr="00A17B4F">
        <w:rPr>
          <w:rFonts w:ascii="宋体" w:hAnsi="宋体" w:cs="宋体" w:hint="eastAsia"/>
          <w:b/>
          <w:bCs/>
          <w:color w:val="333333"/>
          <w:kern w:val="0"/>
          <w:sz w:val="24"/>
          <w:szCs w:val="24"/>
        </w:rPr>
        <w:t>月</w:t>
      </w:r>
      <w:r>
        <w:rPr>
          <w:rFonts w:ascii="宋体" w:hAnsi="宋体" w:cs="宋体"/>
          <w:b/>
          <w:bCs/>
          <w:color w:val="333333"/>
          <w:kern w:val="0"/>
          <w:sz w:val="24"/>
          <w:szCs w:val="24"/>
        </w:rPr>
        <w:t>25</w:t>
      </w:r>
      <w:r w:rsidRPr="00A17B4F">
        <w:rPr>
          <w:rFonts w:ascii="宋体" w:hAnsi="宋体" w:cs="宋体" w:hint="eastAsia"/>
          <w:b/>
          <w:bCs/>
          <w:color w:val="333333"/>
          <w:kern w:val="0"/>
          <w:sz w:val="24"/>
          <w:szCs w:val="24"/>
        </w:rPr>
        <w:t>日</w:t>
      </w:r>
    </w:p>
    <w:sectPr w:rsidR="00E059BD" w:rsidRPr="00A17B4F" w:rsidSect="00220A0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59BD" w:rsidRDefault="00E059BD" w:rsidP="008B0D8F">
      <w:r>
        <w:separator/>
      </w:r>
    </w:p>
  </w:endnote>
  <w:endnote w:type="continuationSeparator" w:id="0">
    <w:p w:rsidR="00E059BD" w:rsidRDefault="00E059BD" w:rsidP="008B0D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9BD" w:rsidRDefault="00E059B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9BD" w:rsidRDefault="00E059B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9BD" w:rsidRDefault="00E059B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59BD" w:rsidRDefault="00E059BD" w:rsidP="008B0D8F">
      <w:r>
        <w:separator/>
      </w:r>
    </w:p>
  </w:footnote>
  <w:footnote w:type="continuationSeparator" w:id="0">
    <w:p w:rsidR="00E059BD" w:rsidRDefault="00E059BD" w:rsidP="008B0D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9BD" w:rsidRDefault="00E059B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9BD" w:rsidRDefault="00E059BD" w:rsidP="008B0D8F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9BD" w:rsidRDefault="00E059B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4FA0"/>
    <w:rsid w:val="00007AD6"/>
    <w:rsid w:val="00030FA2"/>
    <w:rsid w:val="0004033D"/>
    <w:rsid w:val="00080D3B"/>
    <w:rsid w:val="000857B6"/>
    <w:rsid w:val="000972E0"/>
    <w:rsid w:val="000B216D"/>
    <w:rsid w:val="000E44AF"/>
    <w:rsid w:val="00101048"/>
    <w:rsid w:val="00152EC0"/>
    <w:rsid w:val="001A3643"/>
    <w:rsid w:val="001B0280"/>
    <w:rsid w:val="001C2546"/>
    <w:rsid w:val="001C5717"/>
    <w:rsid w:val="001D44E0"/>
    <w:rsid w:val="001F4854"/>
    <w:rsid w:val="00220A06"/>
    <w:rsid w:val="00237352"/>
    <w:rsid w:val="00246552"/>
    <w:rsid w:val="00286F53"/>
    <w:rsid w:val="002A0AF8"/>
    <w:rsid w:val="002C1CE0"/>
    <w:rsid w:val="002D011B"/>
    <w:rsid w:val="002D7B2B"/>
    <w:rsid w:val="003264B1"/>
    <w:rsid w:val="00395E6C"/>
    <w:rsid w:val="003968DE"/>
    <w:rsid w:val="003C4E94"/>
    <w:rsid w:val="00406601"/>
    <w:rsid w:val="00411608"/>
    <w:rsid w:val="004119CF"/>
    <w:rsid w:val="00431776"/>
    <w:rsid w:val="00447471"/>
    <w:rsid w:val="00464FAE"/>
    <w:rsid w:val="00466420"/>
    <w:rsid w:val="00474FA0"/>
    <w:rsid w:val="004C0127"/>
    <w:rsid w:val="00514AD6"/>
    <w:rsid w:val="0052188E"/>
    <w:rsid w:val="00530152"/>
    <w:rsid w:val="00550960"/>
    <w:rsid w:val="00555A67"/>
    <w:rsid w:val="0055645D"/>
    <w:rsid w:val="00567592"/>
    <w:rsid w:val="005905AF"/>
    <w:rsid w:val="005B5BCE"/>
    <w:rsid w:val="006331D1"/>
    <w:rsid w:val="006432EF"/>
    <w:rsid w:val="00652EBB"/>
    <w:rsid w:val="006629B0"/>
    <w:rsid w:val="00677E2B"/>
    <w:rsid w:val="006823C1"/>
    <w:rsid w:val="00696534"/>
    <w:rsid w:val="006C495B"/>
    <w:rsid w:val="00705506"/>
    <w:rsid w:val="0071743F"/>
    <w:rsid w:val="0077551F"/>
    <w:rsid w:val="00776C6E"/>
    <w:rsid w:val="00787A61"/>
    <w:rsid w:val="007930FA"/>
    <w:rsid w:val="008066F4"/>
    <w:rsid w:val="00811B58"/>
    <w:rsid w:val="00817068"/>
    <w:rsid w:val="008B0D8F"/>
    <w:rsid w:val="008D044C"/>
    <w:rsid w:val="008F1914"/>
    <w:rsid w:val="00952804"/>
    <w:rsid w:val="009659E7"/>
    <w:rsid w:val="00991443"/>
    <w:rsid w:val="009966C4"/>
    <w:rsid w:val="009C65BF"/>
    <w:rsid w:val="009E357D"/>
    <w:rsid w:val="009F3B4C"/>
    <w:rsid w:val="00A022F8"/>
    <w:rsid w:val="00A02E3B"/>
    <w:rsid w:val="00A17B4F"/>
    <w:rsid w:val="00A426EC"/>
    <w:rsid w:val="00A4291D"/>
    <w:rsid w:val="00AA5048"/>
    <w:rsid w:val="00AA7012"/>
    <w:rsid w:val="00AB59B2"/>
    <w:rsid w:val="00AE02F6"/>
    <w:rsid w:val="00B43A2D"/>
    <w:rsid w:val="00B5790A"/>
    <w:rsid w:val="00B75416"/>
    <w:rsid w:val="00BB6DA5"/>
    <w:rsid w:val="00BC4458"/>
    <w:rsid w:val="00BC6CB4"/>
    <w:rsid w:val="00BF3363"/>
    <w:rsid w:val="00BF6DC5"/>
    <w:rsid w:val="00C061BD"/>
    <w:rsid w:val="00C33E3D"/>
    <w:rsid w:val="00C703E0"/>
    <w:rsid w:val="00C70E4E"/>
    <w:rsid w:val="00CB27BF"/>
    <w:rsid w:val="00CC276F"/>
    <w:rsid w:val="00CC7137"/>
    <w:rsid w:val="00CE65AD"/>
    <w:rsid w:val="00CE7887"/>
    <w:rsid w:val="00D01E76"/>
    <w:rsid w:val="00D04739"/>
    <w:rsid w:val="00D81314"/>
    <w:rsid w:val="00DB0C29"/>
    <w:rsid w:val="00E03CEA"/>
    <w:rsid w:val="00E059BD"/>
    <w:rsid w:val="00E35017"/>
    <w:rsid w:val="00E52E98"/>
    <w:rsid w:val="00E53AD5"/>
    <w:rsid w:val="00EC6A4E"/>
    <w:rsid w:val="00ED254F"/>
    <w:rsid w:val="00EF4F6A"/>
    <w:rsid w:val="00F37101"/>
    <w:rsid w:val="00F549ED"/>
    <w:rsid w:val="00F56F37"/>
    <w:rsid w:val="00F6137B"/>
    <w:rsid w:val="00F760BF"/>
    <w:rsid w:val="00FD4C4C"/>
    <w:rsid w:val="00FE03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0A06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B0D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8B0D8F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8B0D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8B0D8F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2788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788916">
          <w:marLeft w:val="0"/>
          <w:marRight w:val="28"/>
          <w:marTop w:val="1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88917">
          <w:marLeft w:val="0"/>
          <w:marRight w:val="28"/>
          <w:marTop w:val="1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88918">
          <w:marLeft w:val="0"/>
          <w:marRight w:val="28"/>
          <w:marTop w:val="1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88919">
          <w:marLeft w:val="0"/>
          <w:marRight w:val="28"/>
          <w:marTop w:val="1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88920">
          <w:marLeft w:val="0"/>
          <w:marRight w:val="28"/>
          <w:marTop w:val="1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88921">
          <w:marLeft w:val="0"/>
          <w:marRight w:val="28"/>
          <w:marTop w:val="1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88922">
          <w:marLeft w:val="0"/>
          <w:marRight w:val="28"/>
          <w:marTop w:val="1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88923">
          <w:marLeft w:val="0"/>
          <w:marRight w:val="28"/>
          <w:marTop w:val="1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88924">
          <w:marLeft w:val="0"/>
          <w:marRight w:val="28"/>
          <w:marTop w:val="1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88925">
          <w:marLeft w:val="0"/>
          <w:marRight w:val="28"/>
          <w:marTop w:val="1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88926">
          <w:marLeft w:val="0"/>
          <w:marRight w:val="28"/>
          <w:marTop w:val="1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88927">
          <w:marLeft w:val="0"/>
          <w:marRight w:val="28"/>
          <w:marTop w:val="1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88928">
          <w:marLeft w:val="0"/>
          <w:marRight w:val="28"/>
          <w:marTop w:val="1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88929">
          <w:marLeft w:val="0"/>
          <w:marRight w:val="28"/>
          <w:marTop w:val="1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88930">
          <w:marLeft w:val="0"/>
          <w:marRight w:val="28"/>
          <w:marTop w:val="1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88931">
          <w:marLeft w:val="0"/>
          <w:marRight w:val="28"/>
          <w:marTop w:val="1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88932">
          <w:marLeft w:val="0"/>
          <w:marRight w:val="28"/>
          <w:marTop w:val="1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88934">
          <w:marLeft w:val="0"/>
          <w:marRight w:val="28"/>
          <w:marTop w:val="1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88935">
          <w:marLeft w:val="0"/>
          <w:marRight w:val="28"/>
          <w:marTop w:val="1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88936">
          <w:marLeft w:val="0"/>
          <w:marRight w:val="28"/>
          <w:marTop w:val="1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88937">
          <w:marLeft w:val="0"/>
          <w:marRight w:val="28"/>
          <w:marTop w:val="1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88938">
          <w:marLeft w:val="0"/>
          <w:marRight w:val="28"/>
          <w:marTop w:val="1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88939">
          <w:marLeft w:val="0"/>
          <w:marRight w:val="28"/>
          <w:marTop w:val="1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88940">
          <w:marLeft w:val="0"/>
          <w:marRight w:val="28"/>
          <w:marTop w:val="1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88941">
          <w:marLeft w:val="0"/>
          <w:marRight w:val="28"/>
          <w:marTop w:val="1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</TotalTime>
  <Pages>1</Pages>
  <Words>62</Words>
  <Characters>359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校产管理科办公室</dc:creator>
  <cp:keywords/>
  <dc:description/>
  <cp:lastModifiedBy>User</cp:lastModifiedBy>
  <cp:revision>10</cp:revision>
  <cp:lastPrinted>2016-07-23T02:07:00Z</cp:lastPrinted>
  <dcterms:created xsi:type="dcterms:W3CDTF">2015-03-27T03:53:00Z</dcterms:created>
  <dcterms:modified xsi:type="dcterms:W3CDTF">2016-07-25T09:37:00Z</dcterms:modified>
</cp:coreProperties>
</file>